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b/>
          <w:sz w:val="36"/>
          <w:szCs w:val="36"/>
        </w:rPr>
        <w:id w:val="2000307449"/>
        <w:lock w:val="contentLocked"/>
        <w:placeholder>
          <w:docPart w:val="B52A0166580B4ADD9DED845880F33654"/>
        </w:placeholder>
        <w:group/>
      </w:sdtPr>
      <w:sdtEndPr>
        <w:rPr>
          <w:b w:val="0"/>
          <w:sz w:val="22"/>
          <w:szCs w:val="22"/>
        </w:rPr>
      </w:sdtEndPr>
      <w:sdtContent>
        <w:p w:rsidR="0049420A" w:rsidRDefault="002C604D" w:rsidP="002E181E">
          <w:pPr>
            <w:jc w:val="center"/>
            <w:rPr>
              <w:b/>
              <w:sz w:val="36"/>
              <w:szCs w:val="36"/>
            </w:rPr>
          </w:pPr>
          <w:r w:rsidRPr="002E181E">
            <w:rPr>
              <w:b/>
              <w:sz w:val="36"/>
              <w:szCs w:val="36"/>
            </w:rPr>
            <w:t>Maryland State Archives</w:t>
          </w:r>
        </w:p>
        <w:p w:rsidR="002C604D" w:rsidRPr="0049420A" w:rsidRDefault="0049420A" w:rsidP="0049420A">
          <w:pPr>
            <w:jc w:val="center"/>
            <w:rPr>
              <w:i/>
              <w:sz w:val="28"/>
              <w:szCs w:val="28"/>
            </w:rPr>
          </w:pPr>
          <w:r w:rsidRPr="0049420A">
            <w:rPr>
              <w:i/>
              <w:sz w:val="28"/>
              <w:szCs w:val="28"/>
            </w:rPr>
            <w:t>Please u</w:t>
          </w:r>
          <w:r w:rsidR="002C604D" w:rsidRPr="0049420A">
            <w:rPr>
              <w:i/>
              <w:sz w:val="28"/>
              <w:szCs w:val="28"/>
            </w:rPr>
            <w:t>se a separate form for each request</w:t>
          </w:r>
          <w:r w:rsidR="002E181E" w:rsidRPr="0049420A">
            <w:rPr>
              <w:i/>
              <w:sz w:val="28"/>
              <w:szCs w:val="28"/>
            </w:rPr>
            <w:t>.</w:t>
          </w:r>
        </w:p>
        <w:p w:rsidR="002E181E" w:rsidRPr="002E181E" w:rsidRDefault="000F1BD2" w:rsidP="002C604D">
          <w:pPr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Requestor Information</w:t>
          </w:r>
        </w:p>
        <w:tbl>
          <w:tblPr>
            <w:tblStyle w:val="TableGrid"/>
            <w:tblW w:w="1108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918"/>
            <w:gridCol w:w="180"/>
            <w:gridCol w:w="233"/>
            <w:gridCol w:w="397"/>
            <w:gridCol w:w="270"/>
            <w:gridCol w:w="9090"/>
          </w:tblGrid>
          <w:tr w:rsidR="002E181E" w:rsidTr="00AC5123">
            <w:tc>
              <w:tcPr>
                <w:tcW w:w="1728" w:type="dxa"/>
                <w:gridSpan w:val="4"/>
              </w:tcPr>
              <w:p w:rsidR="002E181E" w:rsidRPr="000F1BD2" w:rsidRDefault="000F1BD2" w:rsidP="002C604D">
                <w:pPr>
                  <w:rPr>
                    <w:sz w:val="28"/>
                    <w:szCs w:val="28"/>
                  </w:rPr>
                </w:pPr>
                <w:r w:rsidRPr="000F1BD2">
                  <w:rPr>
                    <w:sz w:val="28"/>
                    <w:szCs w:val="28"/>
                  </w:rPr>
                  <w:t xml:space="preserve">Today’s Date </w:t>
                </w:r>
              </w:p>
            </w:tc>
            <w:sdt>
              <w:sdtPr>
                <w:rPr>
                  <w:b/>
                  <w:sz w:val="28"/>
                  <w:szCs w:val="28"/>
                </w:rPr>
                <w:alias w:val="Select Date"/>
                <w:tag w:val="Select Date"/>
                <w:id w:val="916142683"/>
                <w:lock w:val="sdtLocked"/>
                <w:placeholder>
                  <w:docPart w:val="C124BD27B73B46048555A98BDBD5636E"/>
                </w:placeholder>
                <w:showingPlcHdr/>
                <w:date w:fullDate="2024-04-03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9360" w:type="dxa"/>
                    <w:gridSpan w:val="2"/>
                    <w:tcBorders>
                      <w:bottom w:val="single" w:sz="4" w:space="0" w:color="auto"/>
                    </w:tcBorders>
                  </w:tcPr>
                  <w:p w:rsidR="002E181E" w:rsidRDefault="00AC5123" w:rsidP="00FB1745">
                    <w:pPr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rStyle w:val="PlaceholderText"/>
                      </w:rPr>
                      <w:t>Select T</w:t>
                    </w:r>
                    <w:r w:rsidR="00FB1745">
                      <w:rPr>
                        <w:rStyle w:val="PlaceholderText"/>
                      </w:rPr>
                      <w:t>oday’s Date</w:t>
                    </w:r>
                  </w:p>
                </w:tc>
              </w:sdtContent>
            </w:sdt>
          </w:tr>
          <w:tr w:rsidR="002E181E" w:rsidTr="00AC5123">
            <w:tc>
              <w:tcPr>
                <w:tcW w:w="918" w:type="dxa"/>
              </w:tcPr>
              <w:p w:rsidR="002E181E" w:rsidRPr="002E181E" w:rsidRDefault="000F1BD2" w:rsidP="002C604D">
                <w:pPr>
                  <w:rPr>
                    <w:sz w:val="28"/>
                    <w:szCs w:val="28"/>
                  </w:rPr>
                </w:pPr>
                <w:r w:rsidRPr="002E181E">
                  <w:rPr>
                    <w:sz w:val="28"/>
                    <w:szCs w:val="28"/>
                  </w:rPr>
                  <w:t>Name</w:t>
                </w:r>
              </w:p>
            </w:tc>
            <w:sdt>
              <w:sdtPr>
                <w:rPr>
                  <w:b/>
                  <w:sz w:val="28"/>
                  <w:szCs w:val="28"/>
                </w:rPr>
                <w:alias w:val="Requestor's Name"/>
                <w:tag w:val="Requestor's Name"/>
                <w:id w:val="-206721130"/>
                <w:lock w:val="sdtLocked"/>
                <w:placeholder>
                  <w:docPart w:val="1408DA9B07564051942F2600909914B7"/>
                </w:placeholder>
                <w:showingPlcHdr/>
              </w:sdtPr>
              <w:sdtEndPr/>
              <w:sdtContent>
                <w:tc>
                  <w:tcPr>
                    <w:tcW w:w="10170" w:type="dxa"/>
                    <w:gridSpan w:val="5"/>
                    <w:tcBorders>
                      <w:bottom w:val="single" w:sz="4" w:space="0" w:color="auto"/>
                    </w:tcBorders>
                  </w:tcPr>
                  <w:p w:rsidR="002E181E" w:rsidRDefault="00AC5123" w:rsidP="009E5B1E">
                    <w:pPr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rStyle w:val="PlaceholderText"/>
                      </w:rPr>
                      <w:t>Enter Requestor’s Name</w:t>
                    </w:r>
                  </w:p>
                </w:tc>
              </w:sdtContent>
            </w:sdt>
          </w:tr>
          <w:tr w:rsidR="002E181E" w:rsidTr="00AC5123">
            <w:tc>
              <w:tcPr>
                <w:tcW w:w="1098" w:type="dxa"/>
                <w:gridSpan w:val="2"/>
              </w:tcPr>
              <w:p w:rsidR="002E181E" w:rsidRPr="002E181E" w:rsidRDefault="000F1BD2" w:rsidP="002C604D">
                <w:pPr>
                  <w:rPr>
                    <w:sz w:val="28"/>
                    <w:szCs w:val="28"/>
                  </w:rPr>
                </w:pPr>
                <w:r w:rsidRPr="002E181E">
                  <w:rPr>
                    <w:sz w:val="28"/>
                    <w:szCs w:val="28"/>
                  </w:rPr>
                  <w:t>Agency</w:t>
                </w:r>
              </w:p>
            </w:tc>
            <w:sdt>
              <w:sdtPr>
                <w:rPr>
                  <w:b/>
                  <w:sz w:val="28"/>
                  <w:szCs w:val="28"/>
                </w:rPr>
                <w:alias w:val="Requestor's Agency"/>
                <w:tag w:val="Requestor's Agency"/>
                <w:id w:val="1308362537"/>
                <w:lock w:val="sdtLocked"/>
                <w:placeholder>
                  <w:docPart w:val="AD2EDB3E71A0487EBF97A4084A5E8F74"/>
                </w:placeholder>
                <w:showingPlcHdr/>
              </w:sdtPr>
              <w:sdtEndPr/>
              <w:sdtContent>
                <w:tc>
                  <w:tcPr>
                    <w:tcW w:w="9990" w:type="dxa"/>
                    <w:gridSpan w:val="4"/>
                    <w:tcBorders>
                      <w:bottom w:val="single" w:sz="4" w:space="0" w:color="auto"/>
                    </w:tcBorders>
                  </w:tcPr>
                  <w:p w:rsidR="002E181E" w:rsidRDefault="00AC5123" w:rsidP="00512196">
                    <w:pPr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rStyle w:val="PlaceholderText"/>
                      </w:rPr>
                      <w:t>Enter Requestor’s A</w:t>
                    </w:r>
                    <w:r w:rsidR="00512196">
                      <w:rPr>
                        <w:rStyle w:val="PlaceholderText"/>
                      </w:rPr>
                      <w:t>gency</w:t>
                    </w:r>
                  </w:p>
                </w:tc>
              </w:sdtContent>
            </w:sdt>
          </w:tr>
          <w:tr w:rsidR="002E181E" w:rsidTr="00AC5123">
            <w:tc>
              <w:tcPr>
                <w:tcW w:w="1331" w:type="dxa"/>
                <w:gridSpan w:val="3"/>
              </w:tcPr>
              <w:p w:rsidR="002E181E" w:rsidRPr="002E181E" w:rsidRDefault="000F1BD2" w:rsidP="002C604D">
                <w:pPr>
                  <w:rPr>
                    <w:sz w:val="28"/>
                    <w:szCs w:val="28"/>
                  </w:rPr>
                </w:pPr>
                <w:r w:rsidRPr="002E181E">
                  <w:rPr>
                    <w:sz w:val="28"/>
                    <w:szCs w:val="28"/>
                  </w:rPr>
                  <w:t xml:space="preserve">Address </w:t>
                </w:r>
              </w:p>
            </w:tc>
            <w:sdt>
              <w:sdtPr>
                <w:rPr>
                  <w:b/>
                  <w:sz w:val="28"/>
                  <w:szCs w:val="28"/>
                </w:rPr>
                <w:alias w:val="Address"/>
                <w:tag w:val="Address"/>
                <w:id w:val="530153242"/>
                <w:lock w:val="sdtLocked"/>
                <w:placeholder>
                  <w:docPart w:val="44CAB006911F456DA893BC619235B4D9"/>
                </w:placeholder>
              </w:sdtPr>
              <w:sdtEndPr/>
              <w:sdtContent>
                <w:sdt>
                  <w:sdtPr>
                    <w:rPr>
                      <w:b/>
                      <w:sz w:val="28"/>
                      <w:szCs w:val="28"/>
                    </w:rPr>
                    <w:alias w:val="Requestor's Address"/>
                    <w:tag w:val="Requestor's Address"/>
                    <w:id w:val="-1424329023"/>
                    <w:lock w:val="sdtLocked"/>
                    <w:placeholder>
                      <w:docPart w:val="D64F15225FE34C588279695676668CE1"/>
                    </w:placeholder>
                    <w:showingPlcHdr/>
                  </w:sdtPr>
                  <w:sdtEndPr/>
                  <w:sdtContent>
                    <w:tc>
                      <w:tcPr>
                        <w:tcW w:w="9757" w:type="dxa"/>
                        <w:gridSpan w:val="3"/>
                        <w:tcBorders>
                          <w:bottom w:val="single" w:sz="4" w:space="0" w:color="auto"/>
                        </w:tcBorders>
                      </w:tcPr>
                      <w:p w:rsidR="002E181E" w:rsidRPr="00AC5123" w:rsidRDefault="00AC5123" w:rsidP="002D2FF9">
                        <w:pPr>
                          <w:rPr>
                            <w:color w:val="808080"/>
                          </w:rPr>
                        </w:pPr>
                        <w:r>
                          <w:rPr>
                            <w:rStyle w:val="PlaceholderText"/>
                          </w:rPr>
                          <w:t>Where should we ship it to?</w:t>
                        </w:r>
                      </w:p>
                    </w:tc>
                  </w:sdtContent>
                </w:sdt>
              </w:sdtContent>
            </w:sdt>
          </w:tr>
          <w:tr w:rsidR="002E181E" w:rsidTr="00AC5123">
            <w:tc>
              <w:tcPr>
                <w:tcW w:w="1998" w:type="dxa"/>
                <w:gridSpan w:val="5"/>
              </w:tcPr>
              <w:p w:rsidR="002E181E" w:rsidRPr="002E181E" w:rsidRDefault="000F1BD2" w:rsidP="002C604D">
                <w:pPr>
                  <w:rPr>
                    <w:sz w:val="28"/>
                    <w:szCs w:val="28"/>
                  </w:rPr>
                </w:pPr>
                <w:r w:rsidRPr="002E181E">
                  <w:rPr>
                    <w:sz w:val="28"/>
                    <w:szCs w:val="28"/>
                  </w:rPr>
                  <w:t>Phone Number</w:t>
                </w:r>
              </w:p>
            </w:tc>
            <w:sdt>
              <w:sdtPr>
                <w:rPr>
                  <w:b/>
                  <w:sz w:val="28"/>
                  <w:szCs w:val="28"/>
                </w:rPr>
                <w:alias w:val="Requestor's Phone Number"/>
                <w:tag w:val="Requestor's Phone Number"/>
                <w:id w:val="1071856497"/>
                <w:lock w:val="sdtLocked"/>
                <w:placeholder>
                  <w:docPart w:val="495409AECDE04D4C8503AC7635247F3C"/>
                </w:placeholder>
                <w:showingPlcHdr/>
              </w:sdtPr>
              <w:sdtEndPr/>
              <w:sdtContent>
                <w:tc>
                  <w:tcPr>
                    <w:tcW w:w="9090" w:type="dxa"/>
                    <w:tcBorders>
                      <w:bottom w:val="single" w:sz="4" w:space="0" w:color="auto"/>
                    </w:tcBorders>
                  </w:tcPr>
                  <w:p w:rsidR="002E181E" w:rsidRDefault="00AC5123" w:rsidP="00512196">
                    <w:pPr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rStyle w:val="PlaceholderText"/>
                      </w:rPr>
                      <w:t>Enter Requestor’s P</w:t>
                    </w:r>
                    <w:r w:rsidR="00512196">
                      <w:rPr>
                        <w:rStyle w:val="PlaceholderText"/>
                      </w:rPr>
                      <w:t>hone Number</w:t>
                    </w:r>
                  </w:p>
                </w:tc>
              </w:sdtContent>
            </w:sdt>
          </w:tr>
          <w:tr w:rsidR="000F1BD2" w:rsidTr="00276B1E">
            <w:tc>
              <w:tcPr>
                <w:tcW w:w="918" w:type="dxa"/>
              </w:tcPr>
              <w:p w:rsidR="000F1BD2" w:rsidRPr="002E181E" w:rsidRDefault="000F1BD2" w:rsidP="002C604D">
                <w:pPr>
                  <w:rPr>
                    <w:sz w:val="28"/>
                    <w:szCs w:val="28"/>
                  </w:rPr>
                </w:pPr>
                <w:r w:rsidRPr="002E181E">
                  <w:rPr>
                    <w:sz w:val="28"/>
                    <w:szCs w:val="28"/>
                  </w:rPr>
                  <w:t>Email</w:t>
                </w:r>
              </w:p>
            </w:tc>
            <w:sdt>
              <w:sdtPr>
                <w:rPr>
                  <w:b/>
                  <w:sz w:val="28"/>
                  <w:szCs w:val="28"/>
                </w:rPr>
                <w:alias w:val="Requestor's Email"/>
                <w:tag w:val="Requestor's Email"/>
                <w:id w:val="2031301547"/>
                <w:lock w:val="sdtLocked"/>
                <w:placeholder>
                  <w:docPart w:val="9FE9C91FA36240148F9C396CD2CF3305"/>
                </w:placeholder>
                <w:showingPlcHdr/>
              </w:sdtPr>
              <w:sdtEndPr/>
              <w:sdtContent>
                <w:tc>
                  <w:tcPr>
                    <w:tcW w:w="10170" w:type="dxa"/>
                    <w:gridSpan w:val="5"/>
                    <w:tcBorders>
                      <w:bottom w:val="single" w:sz="4" w:space="0" w:color="auto"/>
                    </w:tcBorders>
                  </w:tcPr>
                  <w:p w:rsidR="000F1BD2" w:rsidRDefault="00AC5123" w:rsidP="00D84415">
                    <w:pPr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rStyle w:val="PlaceholderText"/>
                      </w:rPr>
                      <w:t>Enter Requestor’s E</w:t>
                    </w:r>
                    <w:r w:rsidR="00D84415">
                      <w:rPr>
                        <w:rStyle w:val="PlaceholderText"/>
                      </w:rPr>
                      <w:t>mail</w:t>
                    </w:r>
                  </w:p>
                </w:tc>
              </w:sdtContent>
            </w:sdt>
          </w:tr>
        </w:tbl>
        <w:p w:rsidR="000F1BD2" w:rsidRDefault="000F1BD2" w:rsidP="002C604D">
          <w:pPr>
            <w:rPr>
              <w:b/>
              <w:sz w:val="28"/>
              <w:szCs w:val="28"/>
            </w:rPr>
          </w:pPr>
        </w:p>
        <w:p w:rsidR="002C604D" w:rsidRDefault="000F1BD2" w:rsidP="002C604D">
          <w:pPr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File/Record Information</w:t>
          </w:r>
        </w:p>
        <w:tbl>
          <w:tblPr>
            <w:tblStyle w:val="TableGrid"/>
            <w:tblW w:w="10859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188"/>
            <w:gridCol w:w="450"/>
            <w:gridCol w:w="180"/>
            <w:gridCol w:w="450"/>
            <w:gridCol w:w="990"/>
            <w:gridCol w:w="1834"/>
            <w:gridCol w:w="2250"/>
            <w:gridCol w:w="3517"/>
          </w:tblGrid>
          <w:tr w:rsidR="000F1BD2" w:rsidTr="00AC5123">
            <w:trPr>
              <w:trHeight w:val="332"/>
            </w:trPr>
            <w:tc>
              <w:tcPr>
                <w:tcW w:w="1818" w:type="dxa"/>
                <w:gridSpan w:val="3"/>
              </w:tcPr>
              <w:p w:rsidR="000F1BD2" w:rsidRPr="002E181E" w:rsidRDefault="000F1BD2" w:rsidP="00CE7E40">
                <w:pPr>
                  <w:rPr>
                    <w:sz w:val="28"/>
                    <w:szCs w:val="28"/>
                  </w:rPr>
                </w:pPr>
                <w:r w:rsidRPr="002E181E">
                  <w:rPr>
                    <w:sz w:val="28"/>
                    <w:szCs w:val="28"/>
                  </w:rPr>
                  <w:t xml:space="preserve">Agency/Court </w:t>
                </w:r>
              </w:p>
            </w:tc>
            <w:sdt>
              <w:sdtPr>
                <w:rPr>
                  <w:b/>
                  <w:sz w:val="28"/>
                  <w:szCs w:val="28"/>
                </w:rPr>
                <w:alias w:val="Agency/Court"/>
                <w:tag w:val="Agency/Court"/>
                <w:id w:val="1013029353"/>
                <w:lock w:val="sdtLocked"/>
                <w:placeholder>
                  <w:docPart w:val="E21E1522445C4B9BB59F672D32E31270"/>
                </w:placeholder>
                <w:showingPlcHdr/>
              </w:sdtPr>
              <w:sdtEndPr/>
              <w:sdtContent>
                <w:tc>
                  <w:tcPr>
                    <w:tcW w:w="9041" w:type="dxa"/>
                    <w:gridSpan w:val="5"/>
                    <w:tcBorders>
                      <w:bottom w:val="single" w:sz="4" w:space="0" w:color="auto"/>
                    </w:tcBorders>
                  </w:tcPr>
                  <w:p w:rsidR="000F1BD2" w:rsidRDefault="00AC5123" w:rsidP="003862D4">
                    <w:pPr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rStyle w:val="PlaceholderText"/>
                      </w:rPr>
                      <w:t>Enter A</w:t>
                    </w:r>
                    <w:r w:rsidR="003862D4">
                      <w:rPr>
                        <w:rStyle w:val="PlaceholderText"/>
                      </w:rPr>
                      <w:t>gency/Court</w:t>
                    </w:r>
                  </w:p>
                </w:tc>
              </w:sdtContent>
            </w:sdt>
          </w:tr>
          <w:tr w:rsidR="003862D4" w:rsidTr="00AC5123">
            <w:trPr>
              <w:trHeight w:val="422"/>
            </w:trPr>
            <w:tc>
              <w:tcPr>
                <w:tcW w:w="3258" w:type="dxa"/>
                <w:gridSpan w:val="5"/>
              </w:tcPr>
              <w:p w:rsidR="000F1BD2" w:rsidRPr="002E181E" w:rsidRDefault="000F1BD2" w:rsidP="00AC5123">
                <w:pPr>
                  <w:rPr>
                    <w:sz w:val="28"/>
                    <w:szCs w:val="28"/>
                  </w:rPr>
                </w:pPr>
                <w:r w:rsidRPr="002E181E">
                  <w:rPr>
                    <w:sz w:val="28"/>
                    <w:szCs w:val="28"/>
                  </w:rPr>
                  <w:t xml:space="preserve">Record Series and </w:t>
                </w:r>
                <w:r w:rsidR="00AC5123">
                  <w:rPr>
                    <w:sz w:val="28"/>
                    <w:szCs w:val="28"/>
                  </w:rPr>
                  <w:t>N</w:t>
                </w:r>
                <w:r w:rsidRPr="002E181E">
                  <w:rPr>
                    <w:sz w:val="28"/>
                    <w:szCs w:val="28"/>
                  </w:rPr>
                  <w:t xml:space="preserve">umber </w:t>
                </w:r>
              </w:p>
            </w:tc>
            <w:sdt>
              <w:sdtPr>
                <w:rPr>
                  <w:b/>
                  <w:sz w:val="28"/>
                  <w:szCs w:val="28"/>
                </w:rPr>
                <w:alias w:val="Record Series and Number"/>
                <w:tag w:val="Record Series and Number"/>
                <w:id w:val="-1014529476"/>
                <w:lock w:val="sdtLocked"/>
                <w:placeholder>
                  <w:docPart w:val="80D082159B0942AE877327DDF7FECE7B"/>
                </w:placeholder>
                <w:showingPlcHdr/>
              </w:sdtPr>
              <w:sdtEndPr/>
              <w:sdtContent>
                <w:tc>
                  <w:tcPr>
                    <w:tcW w:w="7601" w:type="dxa"/>
                    <w:gridSpan w:val="3"/>
                    <w:tcBorders>
                      <w:bottom w:val="single" w:sz="4" w:space="0" w:color="auto"/>
                    </w:tcBorders>
                  </w:tcPr>
                  <w:p w:rsidR="000F1BD2" w:rsidRDefault="00AC5123" w:rsidP="00AC5123">
                    <w:pPr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rStyle w:val="PlaceholderText"/>
                      </w:rPr>
                      <w:t>Enter Record Series and Number (Example: Mechanics Lien Record – T3351)</w:t>
                    </w:r>
                  </w:p>
                </w:tc>
              </w:sdtContent>
            </w:sdt>
          </w:tr>
          <w:tr w:rsidR="003862D4" w:rsidTr="00AC5123">
            <w:trPr>
              <w:trHeight w:val="347"/>
            </w:trPr>
            <w:tc>
              <w:tcPr>
                <w:tcW w:w="1638" w:type="dxa"/>
                <w:gridSpan w:val="2"/>
              </w:tcPr>
              <w:p w:rsidR="003862D4" w:rsidRPr="002E181E" w:rsidRDefault="003862D4" w:rsidP="00CE7E40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Box Number</w:t>
                </w:r>
              </w:p>
            </w:tc>
            <w:sdt>
              <w:sdtPr>
                <w:rPr>
                  <w:b/>
                  <w:sz w:val="28"/>
                  <w:szCs w:val="28"/>
                </w:rPr>
                <w:alias w:val="Box Number"/>
                <w:tag w:val="Box Number"/>
                <w:id w:val="-1615657378"/>
                <w:lock w:val="sdtLocked"/>
                <w:placeholder>
                  <w:docPart w:val="EA37DF1C3D0D4D38B6E8C5FBE7FA12A3"/>
                </w:placeholder>
                <w:showingPlcHdr/>
              </w:sdtPr>
              <w:sdtEndPr/>
              <w:sdtContent>
                <w:tc>
                  <w:tcPr>
                    <w:tcW w:w="3454" w:type="dxa"/>
                    <w:gridSpan w:val="4"/>
                    <w:tcBorders>
                      <w:bottom w:val="single" w:sz="4" w:space="0" w:color="auto"/>
                    </w:tcBorders>
                  </w:tcPr>
                  <w:p w:rsidR="003862D4" w:rsidRDefault="00AC5123" w:rsidP="003862D4">
                    <w:pPr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rStyle w:val="PlaceholderText"/>
                      </w:rPr>
                      <w:t>Enter B</w:t>
                    </w:r>
                    <w:r w:rsidR="003862D4">
                      <w:rPr>
                        <w:rStyle w:val="PlaceholderText"/>
                      </w:rPr>
                      <w:t>ox Number</w:t>
                    </w:r>
                  </w:p>
                </w:tc>
              </w:sdtContent>
            </w:sdt>
            <w:tc>
              <w:tcPr>
                <w:tcW w:w="2250" w:type="dxa"/>
              </w:tcPr>
              <w:p w:rsidR="003862D4" w:rsidRDefault="003862D4" w:rsidP="002C604D">
                <w:pPr>
                  <w:rPr>
                    <w:b/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Date/Year of File</w:t>
                </w:r>
              </w:p>
            </w:tc>
            <w:tc>
              <w:tcPr>
                <w:tcW w:w="3517" w:type="dxa"/>
                <w:tcBorders>
                  <w:bottom w:val="single" w:sz="4" w:space="0" w:color="auto"/>
                </w:tcBorders>
              </w:tcPr>
              <w:sdt>
                <w:sdtPr>
                  <w:rPr>
                    <w:b/>
                    <w:sz w:val="28"/>
                    <w:szCs w:val="28"/>
                  </w:rPr>
                  <w:alias w:val="File Date"/>
                  <w:tag w:val="File Date"/>
                  <w:id w:val="-326059961"/>
                  <w:lock w:val="sdtLocked"/>
                  <w:placeholder>
                    <w:docPart w:val="72A030F4462945718B4ADEB2EFB582E8"/>
                  </w:placeholder>
                  <w:showingPlcHdr/>
                </w:sdtPr>
                <w:sdtEndPr/>
                <w:sdtContent>
                  <w:p w:rsidR="003862D4" w:rsidRPr="00AC5123" w:rsidRDefault="00AC5123" w:rsidP="00AC5123">
                    <w:pPr>
                      <w:rPr>
                        <w:color w:val="808080"/>
                      </w:rPr>
                    </w:pPr>
                    <w:r>
                      <w:rPr>
                        <w:rStyle w:val="PlaceholderText"/>
                      </w:rPr>
                      <w:t>Enter D</w:t>
                    </w:r>
                    <w:r w:rsidR="003862D4">
                      <w:rPr>
                        <w:rStyle w:val="PlaceholderText"/>
                      </w:rPr>
                      <w:t>ate/Year of Fil</w:t>
                    </w:r>
                    <w:r>
                      <w:rPr>
                        <w:rStyle w:val="PlaceholderText"/>
                      </w:rPr>
                      <w:t>e</w:t>
                    </w:r>
                  </w:p>
                </w:sdtContent>
              </w:sdt>
            </w:tc>
          </w:tr>
          <w:tr w:rsidR="000F1BD2" w:rsidTr="00AC5123">
            <w:trPr>
              <w:trHeight w:val="347"/>
            </w:trPr>
            <w:tc>
              <w:tcPr>
                <w:tcW w:w="2268" w:type="dxa"/>
                <w:gridSpan w:val="4"/>
              </w:tcPr>
              <w:p w:rsidR="000F1BD2" w:rsidRPr="002E181E" w:rsidRDefault="000F1BD2" w:rsidP="00CE7E40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Case/File Number</w:t>
                </w:r>
              </w:p>
            </w:tc>
            <w:sdt>
              <w:sdtPr>
                <w:rPr>
                  <w:b/>
                  <w:sz w:val="28"/>
                  <w:szCs w:val="28"/>
                </w:rPr>
                <w:alias w:val="Case/File Number"/>
                <w:tag w:val="Case/File Number"/>
                <w:id w:val="-781804593"/>
                <w:lock w:val="sdtLocked"/>
                <w:placeholder>
                  <w:docPart w:val="5F83A095655749F0997BFB7048272C31"/>
                </w:placeholder>
                <w:showingPlcHdr/>
              </w:sdtPr>
              <w:sdtEndPr/>
              <w:sdtContent>
                <w:tc>
                  <w:tcPr>
                    <w:tcW w:w="8591" w:type="dxa"/>
                    <w:gridSpan w:val="4"/>
                    <w:tcBorders>
                      <w:bottom w:val="single" w:sz="4" w:space="0" w:color="auto"/>
                    </w:tcBorders>
                  </w:tcPr>
                  <w:p w:rsidR="000F1BD2" w:rsidRDefault="00AC5123" w:rsidP="003862D4">
                    <w:pPr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rStyle w:val="PlaceholderText"/>
                      </w:rPr>
                      <w:t>Enter C</w:t>
                    </w:r>
                    <w:r w:rsidR="003862D4">
                      <w:rPr>
                        <w:rStyle w:val="PlaceholderText"/>
                      </w:rPr>
                      <w:t>ase/File Number</w:t>
                    </w:r>
                  </w:p>
                </w:tc>
              </w:sdtContent>
            </w:sdt>
          </w:tr>
          <w:tr w:rsidR="000F1BD2" w:rsidTr="00AC5123">
            <w:trPr>
              <w:trHeight w:val="347"/>
            </w:trPr>
            <w:tc>
              <w:tcPr>
                <w:tcW w:w="1188" w:type="dxa"/>
              </w:tcPr>
              <w:p w:rsidR="000F1BD2" w:rsidRPr="002E181E" w:rsidRDefault="000F1BD2" w:rsidP="00AC5123">
                <w:pPr>
                  <w:rPr>
                    <w:sz w:val="28"/>
                    <w:szCs w:val="28"/>
                  </w:rPr>
                </w:pPr>
                <w:r w:rsidRPr="002E181E">
                  <w:rPr>
                    <w:sz w:val="28"/>
                    <w:szCs w:val="28"/>
                  </w:rPr>
                  <w:t xml:space="preserve">Location </w:t>
                </w:r>
              </w:p>
            </w:tc>
            <w:sdt>
              <w:sdtPr>
                <w:rPr>
                  <w:b/>
                  <w:sz w:val="28"/>
                  <w:szCs w:val="28"/>
                </w:rPr>
                <w:alias w:val="Location"/>
                <w:tag w:val="Location"/>
                <w:id w:val="-1215580842"/>
                <w:lock w:val="sdtLocked"/>
                <w:placeholder>
                  <w:docPart w:val="7BFC0DB5402145449A02EF24AC9BF852"/>
                </w:placeholder>
                <w:showingPlcHdr/>
              </w:sdtPr>
              <w:sdtEndPr/>
              <w:sdtContent>
                <w:tc>
                  <w:tcPr>
                    <w:tcW w:w="9671" w:type="dxa"/>
                    <w:gridSpan w:val="7"/>
                    <w:tcBorders>
                      <w:bottom w:val="single" w:sz="4" w:space="0" w:color="auto"/>
                    </w:tcBorders>
                  </w:tcPr>
                  <w:p w:rsidR="000F1BD2" w:rsidRDefault="00AC5123" w:rsidP="003862D4">
                    <w:pPr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rStyle w:val="PlaceholderText"/>
                      </w:rPr>
                      <w:t>Enter L</w:t>
                    </w:r>
                    <w:r w:rsidR="003862D4">
                      <w:rPr>
                        <w:rStyle w:val="PlaceholderText"/>
                      </w:rPr>
                      <w:t>ocation</w:t>
                    </w:r>
                    <w:r>
                      <w:rPr>
                        <w:rStyle w:val="PlaceholderText"/>
                      </w:rPr>
                      <w:t xml:space="preserve"> (Example: OR-3-2-32 or HF/11/15/34)</w:t>
                    </w:r>
                  </w:p>
                </w:tc>
              </w:sdtContent>
            </w:sdt>
          </w:tr>
        </w:tbl>
        <w:p w:rsidR="00FB1745" w:rsidRPr="002E181E" w:rsidRDefault="00FB1745" w:rsidP="002C604D">
          <w:pPr>
            <w:rPr>
              <w:b/>
              <w:sz w:val="28"/>
              <w:szCs w:val="28"/>
            </w:rPr>
          </w:pPr>
        </w:p>
        <w:tbl>
          <w:tblPr>
            <w:tblStyle w:val="TableGrid"/>
            <w:tblW w:w="11070" w:type="dxa"/>
            <w:tblInd w:w="1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8460"/>
            <w:gridCol w:w="2610"/>
          </w:tblGrid>
          <w:tr w:rsidR="00FB1745" w:rsidTr="00FB1745">
            <w:tc>
              <w:tcPr>
                <w:tcW w:w="8460" w:type="dxa"/>
              </w:tcPr>
              <w:p w:rsidR="00FB1745" w:rsidRDefault="00FB1745" w:rsidP="002C604D">
                <w:pPr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 xml:space="preserve">Will you be returning the file/record to the Maryland State Archives?  </w:t>
                </w:r>
              </w:p>
            </w:tc>
            <w:sdt>
              <w:sdtPr>
                <w:rPr>
                  <w:b/>
                  <w:sz w:val="28"/>
                  <w:szCs w:val="28"/>
                </w:rPr>
                <w:alias w:val="Returning File?"/>
                <w:tag w:val="Returning File?"/>
                <w:id w:val="243160611"/>
                <w:lock w:val="sdtLocked"/>
                <w:placeholder>
                  <w:docPart w:val="8F75E391839D412981143A0BC1FE3BEA"/>
                </w:placeholder>
                <w:showingPlcHdr/>
                <w:dropDownList>
                  <w:listItem w:value="Select yes or no"/>
                  <w:listItem w:displayText="yes" w:value="yes"/>
                  <w:listItem w:displayText="no" w:value="no"/>
                </w:dropDownList>
              </w:sdtPr>
              <w:sdtEndPr/>
              <w:sdtContent>
                <w:tc>
                  <w:tcPr>
                    <w:tcW w:w="2610" w:type="dxa"/>
                  </w:tcPr>
                  <w:p w:rsidR="00FB1745" w:rsidRDefault="002D2FF9" w:rsidP="002D2FF9">
                    <w:pPr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rStyle w:val="PlaceholderText"/>
                      </w:rPr>
                      <w:t>Select yes or no</w:t>
                    </w:r>
                  </w:p>
                </w:tc>
              </w:sdtContent>
            </w:sdt>
          </w:tr>
        </w:tbl>
        <w:p w:rsidR="0049420A" w:rsidRPr="002E181E" w:rsidRDefault="0049420A" w:rsidP="002C604D">
          <w:pPr>
            <w:rPr>
              <w:b/>
              <w:sz w:val="28"/>
              <w:szCs w:val="28"/>
            </w:rPr>
          </w:pPr>
        </w:p>
        <w:tbl>
          <w:tblPr>
            <w:tblStyle w:val="TableGrid"/>
            <w:tblW w:w="1108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078"/>
            <w:gridCol w:w="8010"/>
          </w:tblGrid>
          <w:tr w:rsidR="0049420A" w:rsidTr="001C0202">
            <w:tc>
              <w:tcPr>
                <w:tcW w:w="3078" w:type="dxa"/>
              </w:tcPr>
              <w:p w:rsidR="0049420A" w:rsidRPr="0049420A" w:rsidRDefault="0049420A" w:rsidP="002C604D">
                <w:pPr>
                  <w:rPr>
                    <w:sz w:val="28"/>
                    <w:szCs w:val="28"/>
                  </w:rPr>
                </w:pPr>
                <w:r w:rsidRPr="0049420A">
                  <w:rPr>
                    <w:sz w:val="28"/>
                    <w:szCs w:val="28"/>
                  </w:rPr>
                  <w:t>If no, please explain why</w:t>
                </w:r>
              </w:p>
            </w:tc>
            <w:sdt>
              <w:sdtPr>
                <w:rPr>
                  <w:b/>
                  <w:sz w:val="28"/>
                  <w:szCs w:val="28"/>
                </w:rPr>
                <w:alias w:val="Why no?"/>
                <w:tag w:val="Why no?"/>
                <w:id w:val="2122951165"/>
                <w:lock w:val="sdtLocked"/>
                <w:placeholder>
                  <w:docPart w:val="5D393B3F4E894AD0B26C19DEC800AD91"/>
                </w:placeholder>
                <w:showingPlcHdr/>
              </w:sdtPr>
              <w:sdtEndPr/>
              <w:sdtContent>
                <w:tc>
                  <w:tcPr>
                    <w:tcW w:w="8010" w:type="dxa"/>
                    <w:tcBorders>
                      <w:bottom w:val="single" w:sz="4" w:space="0" w:color="auto"/>
                    </w:tcBorders>
                  </w:tcPr>
                  <w:p w:rsidR="0049420A" w:rsidRDefault="002F26F5" w:rsidP="007C4FED">
                    <w:pPr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rStyle w:val="PlaceholderText"/>
                      </w:rPr>
                      <w:t>Explain why you will not be returning the file/record to</w:t>
                    </w:r>
                    <w:r w:rsidR="007C4FED">
                      <w:rPr>
                        <w:rStyle w:val="PlaceholderText"/>
                      </w:rPr>
                      <w:t xml:space="preserve"> MSA</w:t>
                    </w:r>
                    <w:r>
                      <w:rPr>
                        <w:rStyle w:val="PlaceholderText"/>
                      </w:rPr>
                      <w:t>?</w:t>
                    </w:r>
                  </w:p>
                </w:tc>
              </w:sdtContent>
            </w:sdt>
          </w:tr>
        </w:tbl>
        <w:p w:rsidR="002C604D" w:rsidRPr="002E181E" w:rsidRDefault="002C604D" w:rsidP="002C604D">
          <w:pPr>
            <w:rPr>
              <w:b/>
              <w:sz w:val="28"/>
              <w:szCs w:val="28"/>
            </w:rPr>
          </w:pPr>
        </w:p>
        <w:p w:rsidR="002C604D" w:rsidRPr="002E181E" w:rsidRDefault="0049420A" w:rsidP="002C604D">
          <w:pPr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Anything Else We Should Know About This Request?</w:t>
          </w:r>
        </w:p>
        <w:tbl>
          <w:tblPr>
            <w:tblStyle w:val="TableGrid"/>
            <w:tblW w:w="1108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1088"/>
          </w:tblGrid>
          <w:tr w:rsidR="0049420A" w:rsidTr="001C0202">
            <w:trPr>
              <w:trHeight w:val="737"/>
            </w:trPr>
            <w:sdt>
              <w:sdtPr>
                <w:rPr>
                  <w:sz w:val="28"/>
                  <w:szCs w:val="28"/>
                </w:rPr>
                <w:alias w:val="Anything else?"/>
                <w:tag w:val="Anything else?"/>
                <w:id w:val="816150991"/>
                <w:lock w:val="sdtLocked"/>
                <w:placeholder>
                  <w:docPart w:val="F2C98EF204744728A2E1A84550A88503"/>
                </w:placeholder>
                <w:showingPlcHdr/>
              </w:sdtPr>
              <w:sdtEndPr/>
              <w:sdtContent>
                <w:tc>
                  <w:tcPr>
                    <w:tcW w:w="11088" w:type="dxa"/>
                    <w:tcBorders>
                      <w:bottom w:val="single" w:sz="4" w:space="0" w:color="auto"/>
                    </w:tcBorders>
                  </w:tcPr>
                  <w:p w:rsidR="0049420A" w:rsidRDefault="007C4FED" w:rsidP="007C4FED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rStyle w:val="PlaceholderText"/>
                      </w:rPr>
                      <w:t>Anything else</w:t>
                    </w:r>
                    <w:r w:rsidR="002D2FF9">
                      <w:rPr>
                        <w:rStyle w:val="PlaceholderText"/>
                      </w:rPr>
                      <w:t xml:space="preserve"> we should know about this request</w:t>
                    </w:r>
                    <w:r>
                      <w:rPr>
                        <w:rStyle w:val="PlaceholderText"/>
                      </w:rPr>
                      <w:t>?</w:t>
                    </w:r>
                  </w:p>
                </w:tc>
              </w:sdtContent>
            </w:sdt>
          </w:tr>
        </w:tbl>
        <w:p w:rsidR="002C604D" w:rsidRPr="002E181E" w:rsidRDefault="002C604D" w:rsidP="002C604D">
          <w:pPr>
            <w:rPr>
              <w:rFonts w:ascii="Helvetica Neue" w:hAnsi="Helvetica Neue" w:cs="Helvetica Neue"/>
              <w:sz w:val="28"/>
              <w:szCs w:val="28"/>
            </w:rPr>
          </w:pPr>
        </w:p>
        <w:tbl>
          <w:tblPr>
            <w:tblW w:w="1101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A0" w:firstRow="1" w:lastRow="0" w:firstColumn="1" w:lastColumn="0" w:noHBand="0" w:noVBand="1"/>
          </w:tblPr>
          <w:tblGrid>
            <w:gridCol w:w="11010"/>
          </w:tblGrid>
          <w:tr w:rsidR="002C604D" w:rsidTr="002D2FF9">
            <w:tc>
              <w:tcPr>
                <w:tcW w:w="1101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/>
                <w:vAlign w:val="center"/>
                <w:hideMark/>
              </w:tcPr>
              <w:p w:rsidR="002D2FF9" w:rsidRDefault="002C604D" w:rsidP="002D2FF9">
                <w:pPr>
                  <w:jc w:val="center"/>
                  <w:rPr>
                    <w:rFonts w:ascii="Helvetica Neue" w:hAnsi="Helvetica Neue" w:cs="Helvetica Neue"/>
                    <w:b/>
                  </w:rPr>
                </w:pPr>
                <w:r>
                  <w:rPr>
                    <w:rFonts w:ascii="Helvetica Neue" w:hAnsi="Helvetica Neue" w:cs="Helvetica Neue"/>
                    <w:b/>
                  </w:rPr>
                  <w:t>E-mail or Mail this form to:</w:t>
                </w:r>
              </w:p>
              <w:p w:rsidR="002C604D" w:rsidRDefault="002C604D" w:rsidP="002D2FF9">
                <w:pPr>
                  <w:jc w:val="center"/>
                  <w:rPr>
                    <w:rFonts w:ascii="Helvetica Neue" w:hAnsi="Helvetica Neue" w:cs="Helvetica Neue"/>
                  </w:rPr>
                </w:pPr>
                <w:r>
                  <w:rPr>
                    <w:rFonts w:ascii="Helvetica Neue" w:hAnsi="Helvetica Neue" w:cs="Helvetica Neue"/>
                    <w:b/>
                  </w:rPr>
                  <w:t>Helpdesk Number:</w:t>
                </w:r>
                <w:r>
                  <w:rPr>
                    <w:rFonts w:ascii="Helvetica Neue" w:hAnsi="Helvetica Neue" w:cs="Helvetica Neue"/>
                  </w:rPr>
                  <w:t xml:space="preserve"> 410-260-6487 </w:t>
                </w:r>
                <w:r>
                  <w:rPr>
                    <w:rFonts w:ascii="Helvetica Neue" w:hAnsi="Helvetica Neue" w:cs="Helvetica Neue"/>
                    <w:b/>
                  </w:rPr>
                  <w:t>Email:</w:t>
                </w:r>
                <w:r>
                  <w:rPr>
                    <w:rFonts w:ascii="Helvetica Neue" w:hAnsi="Helvetica Neue" w:cs="Helvetica Neue"/>
                  </w:rPr>
                  <w:t xml:space="preserve"> msa.helpdesk@maryland.gov</w:t>
                </w:r>
              </w:p>
              <w:p w:rsidR="002C604D" w:rsidRDefault="002C604D" w:rsidP="002D2FF9">
                <w:pPr>
                  <w:jc w:val="center"/>
                  <w:rPr>
                    <w:rFonts w:ascii="Helvetica Neue" w:hAnsi="Helvetica Neue" w:cs="Helvetica Neue"/>
                  </w:rPr>
                </w:pPr>
                <w:r>
                  <w:rPr>
                    <w:rFonts w:ascii="Helvetica Neue" w:hAnsi="Helvetica Neue" w:cs="Helvetica Neue"/>
                    <w:b/>
                  </w:rPr>
                  <w:t>Mailing Address:</w:t>
                </w:r>
                <w:r>
                  <w:rPr>
                    <w:rFonts w:ascii="Helvetica Neue" w:hAnsi="Helvetica Neue" w:cs="Helvetica Neue"/>
                  </w:rPr>
                  <w:t xml:space="preserve"> </w:t>
                </w:r>
                <w:r w:rsidR="00521087">
                  <w:rPr>
                    <w:rFonts w:ascii="Helvetica Neue" w:hAnsi="Helvetica Neue" w:cs="Helvetica Neue"/>
                  </w:rPr>
                  <w:t xml:space="preserve">Maryland State Archives, </w:t>
                </w:r>
                <w:r>
                  <w:rPr>
                    <w:rFonts w:ascii="Helvetica Neue" w:hAnsi="Helvetica Neue" w:cs="Helvetica Neue"/>
                  </w:rPr>
                  <w:t>Attn: S</w:t>
                </w:r>
                <w:r w:rsidR="00521087">
                  <w:rPr>
                    <w:rFonts w:ascii="Helvetica Neue" w:hAnsi="Helvetica Neue" w:cs="Helvetica Neue"/>
                  </w:rPr>
                  <w:t>heila Simms, 350 Rowe Boulevard,</w:t>
                </w:r>
                <w:r>
                  <w:rPr>
                    <w:rFonts w:ascii="Helvetica Neue" w:hAnsi="Helvetica Neue" w:cs="Helvetica Neue"/>
                  </w:rPr>
                  <w:t xml:space="preserve"> Annapolis, MD 21401</w:t>
                </w:r>
              </w:p>
            </w:tc>
          </w:tr>
        </w:tbl>
        <w:p w:rsidR="002C604D" w:rsidRDefault="00E15C55" w:rsidP="002C604D"/>
      </w:sdtContent>
    </w:sdt>
    <w:sectPr w:rsidR="002C604D" w:rsidSect="004942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C55"/>
    <w:rsid w:val="000F1BD2"/>
    <w:rsid w:val="001C0202"/>
    <w:rsid w:val="00276B1E"/>
    <w:rsid w:val="002C604D"/>
    <w:rsid w:val="002D2FF9"/>
    <w:rsid w:val="002E181E"/>
    <w:rsid w:val="002F26F5"/>
    <w:rsid w:val="00350806"/>
    <w:rsid w:val="003862D4"/>
    <w:rsid w:val="004070AA"/>
    <w:rsid w:val="0049420A"/>
    <w:rsid w:val="00512196"/>
    <w:rsid w:val="00521087"/>
    <w:rsid w:val="007C4FED"/>
    <w:rsid w:val="009E5B1E"/>
    <w:rsid w:val="00AA67DC"/>
    <w:rsid w:val="00AB3BB2"/>
    <w:rsid w:val="00AC5123"/>
    <w:rsid w:val="00B143BE"/>
    <w:rsid w:val="00C05BBF"/>
    <w:rsid w:val="00D312BF"/>
    <w:rsid w:val="00D76989"/>
    <w:rsid w:val="00D84415"/>
    <w:rsid w:val="00E15C55"/>
    <w:rsid w:val="00FB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DEF314-AF52-4738-B139-1775C113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uiPriority w:val="99"/>
    <w:rsid w:val="002C6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E1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C020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7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msa\intromsa\html\record_mgmt1\pdf\file_request_form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52A0166580B4ADD9DED845880F33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B9142-CF72-4257-A753-B9DCA64DEA08}"/>
      </w:docPartPr>
      <w:docPartBody>
        <w:p w:rsidR="00000000" w:rsidRDefault="00EA24EA">
          <w:pPr>
            <w:pStyle w:val="B52A0166580B4ADD9DED845880F33654"/>
          </w:pPr>
          <w:r w:rsidRPr="00930755">
            <w:rPr>
              <w:rStyle w:val="PlaceholderText"/>
            </w:rPr>
            <w:t>Click here to enter text.</w:t>
          </w:r>
        </w:p>
      </w:docPartBody>
    </w:docPart>
    <w:docPart>
      <w:docPartPr>
        <w:name w:val="C124BD27B73B46048555A98BDBD56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98911-CC99-40FC-9485-64827C5C67CC}"/>
      </w:docPartPr>
      <w:docPartBody>
        <w:p w:rsidR="00000000" w:rsidRDefault="009D5012">
          <w:pPr>
            <w:pStyle w:val="C124BD27B73B46048555A98BDBD5636E"/>
          </w:pPr>
          <w:r>
            <w:rPr>
              <w:rStyle w:val="PlaceholderText"/>
            </w:rPr>
            <w:t>Select Today’s Date</w:t>
          </w:r>
        </w:p>
      </w:docPartBody>
    </w:docPart>
    <w:docPart>
      <w:docPartPr>
        <w:name w:val="1408DA9B07564051942F260090991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4A0C0-F297-4D39-91D8-771072BD46B2}"/>
      </w:docPartPr>
      <w:docPartBody>
        <w:p w:rsidR="00000000" w:rsidRDefault="009D5012">
          <w:pPr>
            <w:pStyle w:val="1408DA9B07564051942F2600909914B7"/>
          </w:pPr>
          <w:r>
            <w:rPr>
              <w:rStyle w:val="PlaceholderText"/>
            </w:rPr>
            <w:t>Enter Requestor’s Name</w:t>
          </w:r>
        </w:p>
      </w:docPartBody>
    </w:docPart>
    <w:docPart>
      <w:docPartPr>
        <w:name w:val="AD2EDB3E71A0487EBF97A4084A5E8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35F70-4F0B-421D-8AFA-69FC0F84D9B3}"/>
      </w:docPartPr>
      <w:docPartBody>
        <w:p w:rsidR="00000000" w:rsidRDefault="009D5012">
          <w:pPr>
            <w:pStyle w:val="AD2EDB3E71A0487EBF97A4084A5E8F74"/>
          </w:pPr>
          <w:r>
            <w:rPr>
              <w:rStyle w:val="PlaceholderText"/>
            </w:rPr>
            <w:t>Enter Requestor’s Agency</w:t>
          </w:r>
        </w:p>
      </w:docPartBody>
    </w:docPart>
    <w:docPart>
      <w:docPartPr>
        <w:name w:val="44CAB006911F456DA893BC619235B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AC417-6512-4C49-A7AD-B62843880952}"/>
      </w:docPartPr>
      <w:docPartBody>
        <w:p w:rsidR="00000000" w:rsidRDefault="00AE6060">
          <w:pPr>
            <w:pStyle w:val="44CAB006911F456DA893BC619235B4D9"/>
          </w:pPr>
          <w:r>
            <w:rPr>
              <w:rStyle w:val="PlaceholderText"/>
            </w:rPr>
            <w:t>Address</w:t>
          </w:r>
        </w:p>
      </w:docPartBody>
    </w:docPart>
    <w:docPart>
      <w:docPartPr>
        <w:name w:val="D64F15225FE34C588279695676668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9731D-EF1A-48D1-9D98-CFB9C8309AF0}"/>
      </w:docPartPr>
      <w:docPartBody>
        <w:p w:rsidR="00000000" w:rsidRDefault="009D5012">
          <w:pPr>
            <w:pStyle w:val="D64F15225FE34C588279695676668CE1"/>
          </w:pPr>
          <w:r>
            <w:rPr>
              <w:rStyle w:val="PlaceholderText"/>
            </w:rPr>
            <w:t>Where should we ship it to?</w:t>
          </w:r>
        </w:p>
      </w:docPartBody>
    </w:docPart>
    <w:docPart>
      <w:docPartPr>
        <w:name w:val="495409AECDE04D4C8503AC7635247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D2AA2-5AC0-40C6-9320-9054FD4E0D8B}"/>
      </w:docPartPr>
      <w:docPartBody>
        <w:p w:rsidR="00000000" w:rsidRDefault="009D5012">
          <w:pPr>
            <w:pStyle w:val="495409AECDE04D4C8503AC7635247F3C"/>
          </w:pPr>
          <w:r>
            <w:rPr>
              <w:rStyle w:val="PlaceholderText"/>
            </w:rPr>
            <w:t>Enter Requestor’s Phone Number</w:t>
          </w:r>
        </w:p>
      </w:docPartBody>
    </w:docPart>
    <w:docPart>
      <w:docPartPr>
        <w:name w:val="9FE9C91FA36240148F9C396CD2CF3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E5A28-875F-4FDD-BDA2-722D0558D03C}"/>
      </w:docPartPr>
      <w:docPartBody>
        <w:p w:rsidR="00000000" w:rsidRDefault="009D5012">
          <w:pPr>
            <w:pStyle w:val="9FE9C91FA36240148F9C396CD2CF3305"/>
          </w:pPr>
          <w:r>
            <w:rPr>
              <w:rStyle w:val="PlaceholderText"/>
            </w:rPr>
            <w:t>Enter Requestor’s Email</w:t>
          </w:r>
        </w:p>
      </w:docPartBody>
    </w:docPart>
    <w:docPart>
      <w:docPartPr>
        <w:name w:val="E21E1522445C4B9BB59F672D32E31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F6C00-0264-4179-AD2F-4B2D958634C3}"/>
      </w:docPartPr>
      <w:docPartBody>
        <w:p w:rsidR="00000000" w:rsidRDefault="009D5012">
          <w:pPr>
            <w:pStyle w:val="E21E1522445C4B9BB59F672D32E31270"/>
          </w:pPr>
          <w:r>
            <w:rPr>
              <w:rStyle w:val="PlaceholderText"/>
            </w:rPr>
            <w:t>Enter Agency/Court</w:t>
          </w:r>
        </w:p>
      </w:docPartBody>
    </w:docPart>
    <w:docPart>
      <w:docPartPr>
        <w:name w:val="80D082159B0942AE877327DDF7FEC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F02D2-DB2E-4CC2-946C-137C092DB8E8}"/>
      </w:docPartPr>
      <w:docPartBody>
        <w:p w:rsidR="00000000" w:rsidRDefault="009D5012">
          <w:pPr>
            <w:pStyle w:val="80D082159B0942AE877327DDF7FECE7B"/>
          </w:pPr>
          <w:r>
            <w:rPr>
              <w:rStyle w:val="PlaceholderText"/>
            </w:rPr>
            <w:t>Enter Record Series and Number (Example: Mechanics Lien Record – T3351)</w:t>
          </w:r>
        </w:p>
      </w:docPartBody>
    </w:docPart>
    <w:docPart>
      <w:docPartPr>
        <w:name w:val="EA37DF1C3D0D4D38B6E8C5FBE7FA1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7ED95-8E40-4088-84C0-D5A3D247D725}"/>
      </w:docPartPr>
      <w:docPartBody>
        <w:p w:rsidR="00000000" w:rsidRDefault="009D5012">
          <w:pPr>
            <w:pStyle w:val="EA37DF1C3D0D4D38B6E8C5FBE7FA12A3"/>
          </w:pPr>
          <w:r>
            <w:rPr>
              <w:rStyle w:val="PlaceholderText"/>
            </w:rPr>
            <w:t>Enter Box Number</w:t>
          </w:r>
        </w:p>
      </w:docPartBody>
    </w:docPart>
    <w:docPart>
      <w:docPartPr>
        <w:name w:val="72A030F4462945718B4ADEB2EFB58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B83B9-4F27-496B-80A0-9CCA3473E3D9}"/>
      </w:docPartPr>
      <w:docPartBody>
        <w:p w:rsidR="00000000" w:rsidRDefault="009D5012">
          <w:pPr>
            <w:pStyle w:val="72A030F4462945718B4ADEB2EFB582E8"/>
          </w:pPr>
          <w:r>
            <w:rPr>
              <w:rStyle w:val="PlaceholderText"/>
            </w:rPr>
            <w:t>Enter Date/Year of File</w:t>
          </w:r>
        </w:p>
      </w:docPartBody>
    </w:docPart>
    <w:docPart>
      <w:docPartPr>
        <w:name w:val="5F83A095655749F0997BFB7048272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FD998-F71A-4F29-9BC3-8647D9EDD84B}"/>
      </w:docPartPr>
      <w:docPartBody>
        <w:p w:rsidR="00000000" w:rsidRDefault="009D5012">
          <w:pPr>
            <w:pStyle w:val="5F83A095655749F0997BFB7048272C31"/>
          </w:pPr>
          <w:r>
            <w:rPr>
              <w:rStyle w:val="PlaceholderText"/>
            </w:rPr>
            <w:t>Enter Case/File Number</w:t>
          </w:r>
        </w:p>
      </w:docPartBody>
    </w:docPart>
    <w:docPart>
      <w:docPartPr>
        <w:name w:val="7BFC0DB5402145449A02EF24AC9BF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2136E-DB71-44AC-9BE4-7BE0573C2573}"/>
      </w:docPartPr>
      <w:docPartBody>
        <w:p w:rsidR="00000000" w:rsidRDefault="009D5012">
          <w:pPr>
            <w:pStyle w:val="7BFC0DB5402145449A02EF24AC9BF852"/>
          </w:pPr>
          <w:r>
            <w:rPr>
              <w:rStyle w:val="PlaceholderText"/>
            </w:rPr>
            <w:t>Enter Location (Example: OR-3-2-32 or HF/11/15/34)</w:t>
          </w:r>
        </w:p>
      </w:docPartBody>
    </w:docPart>
    <w:docPart>
      <w:docPartPr>
        <w:name w:val="8F75E391839D412981143A0BC1FE3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4DE97-789E-49C7-A63D-0E79C79620EC}"/>
      </w:docPartPr>
      <w:docPartBody>
        <w:p w:rsidR="00000000" w:rsidRDefault="009D5012">
          <w:pPr>
            <w:pStyle w:val="8F75E391839D412981143A0BC1FE3BEA"/>
          </w:pPr>
          <w:r>
            <w:rPr>
              <w:rStyle w:val="PlaceholderText"/>
            </w:rPr>
            <w:t>Select yes or no</w:t>
          </w:r>
        </w:p>
      </w:docPartBody>
    </w:docPart>
    <w:docPart>
      <w:docPartPr>
        <w:name w:val="5D393B3F4E894AD0B26C19DEC800A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C3CD7-BDC5-45B2-B2DE-365CE0EC00CF}"/>
      </w:docPartPr>
      <w:docPartBody>
        <w:p w:rsidR="00000000" w:rsidRDefault="009D5012">
          <w:pPr>
            <w:pStyle w:val="5D393B3F4E894AD0B26C19DEC800AD91"/>
          </w:pPr>
          <w:r>
            <w:rPr>
              <w:rStyle w:val="PlaceholderText"/>
            </w:rPr>
            <w:t>Explain why you will not be returning the file/record to MSA?</w:t>
          </w:r>
        </w:p>
      </w:docPartBody>
    </w:docPart>
    <w:docPart>
      <w:docPartPr>
        <w:name w:val="F2C98EF204744728A2E1A84550A88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6BDF6-DE3C-450C-91BB-BC9F90C648A9}"/>
      </w:docPartPr>
      <w:docPartBody>
        <w:p w:rsidR="00000000" w:rsidRDefault="009D5012">
          <w:pPr>
            <w:pStyle w:val="F2C98EF204744728A2E1A84550A88503"/>
          </w:pPr>
          <w:r>
            <w:rPr>
              <w:rStyle w:val="PlaceholderText"/>
            </w:rPr>
            <w:t>Anything else we should know about this request?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52A0166580B4ADD9DED845880F33654">
    <w:name w:val="B52A0166580B4ADD9DED845880F33654"/>
  </w:style>
  <w:style w:type="paragraph" w:customStyle="1" w:styleId="C124BD27B73B46048555A98BDBD5636E">
    <w:name w:val="C124BD27B73B46048555A98BDBD5636E"/>
  </w:style>
  <w:style w:type="paragraph" w:customStyle="1" w:styleId="1408DA9B07564051942F2600909914B7">
    <w:name w:val="1408DA9B07564051942F2600909914B7"/>
  </w:style>
  <w:style w:type="paragraph" w:customStyle="1" w:styleId="AD2EDB3E71A0487EBF97A4084A5E8F74">
    <w:name w:val="AD2EDB3E71A0487EBF97A4084A5E8F74"/>
  </w:style>
  <w:style w:type="paragraph" w:customStyle="1" w:styleId="44CAB006911F456DA893BC619235B4D9">
    <w:name w:val="44CAB006911F456DA893BC619235B4D9"/>
  </w:style>
  <w:style w:type="paragraph" w:customStyle="1" w:styleId="D64F15225FE34C588279695676668CE1">
    <w:name w:val="D64F15225FE34C588279695676668CE1"/>
  </w:style>
  <w:style w:type="paragraph" w:customStyle="1" w:styleId="495409AECDE04D4C8503AC7635247F3C">
    <w:name w:val="495409AECDE04D4C8503AC7635247F3C"/>
  </w:style>
  <w:style w:type="paragraph" w:customStyle="1" w:styleId="9FE9C91FA36240148F9C396CD2CF3305">
    <w:name w:val="9FE9C91FA36240148F9C396CD2CF3305"/>
  </w:style>
  <w:style w:type="paragraph" w:customStyle="1" w:styleId="E21E1522445C4B9BB59F672D32E31270">
    <w:name w:val="E21E1522445C4B9BB59F672D32E31270"/>
  </w:style>
  <w:style w:type="paragraph" w:customStyle="1" w:styleId="80D082159B0942AE877327DDF7FECE7B">
    <w:name w:val="80D082159B0942AE877327DDF7FECE7B"/>
  </w:style>
  <w:style w:type="paragraph" w:customStyle="1" w:styleId="EA37DF1C3D0D4D38B6E8C5FBE7FA12A3">
    <w:name w:val="EA37DF1C3D0D4D38B6E8C5FBE7FA12A3"/>
  </w:style>
  <w:style w:type="paragraph" w:customStyle="1" w:styleId="72A030F4462945718B4ADEB2EFB582E8">
    <w:name w:val="72A030F4462945718B4ADEB2EFB582E8"/>
  </w:style>
  <w:style w:type="paragraph" w:customStyle="1" w:styleId="5F83A095655749F0997BFB7048272C31">
    <w:name w:val="5F83A095655749F0997BFB7048272C31"/>
  </w:style>
  <w:style w:type="paragraph" w:customStyle="1" w:styleId="7BFC0DB5402145449A02EF24AC9BF852">
    <w:name w:val="7BFC0DB5402145449A02EF24AC9BF852"/>
  </w:style>
  <w:style w:type="paragraph" w:customStyle="1" w:styleId="8F75E391839D412981143A0BC1FE3BEA">
    <w:name w:val="8F75E391839D412981143A0BC1FE3BEA"/>
  </w:style>
  <w:style w:type="paragraph" w:customStyle="1" w:styleId="5D393B3F4E894AD0B26C19DEC800AD91">
    <w:name w:val="5D393B3F4E894AD0B26C19DEC800AD91"/>
  </w:style>
  <w:style w:type="paragraph" w:customStyle="1" w:styleId="F2C98EF204744728A2E1A84550A88503">
    <w:name w:val="F2C98EF204744728A2E1A84550A885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file_request_form2024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Smith</dc:creator>
  <cp:lastModifiedBy>Ian Smith</cp:lastModifiedBy>
  <cp:revision>1</cp:revision>
  <dcterms:created xsi:type="dcterms:W3CDTF">2025-10-10T17:59:00Z</dcterms:created>
  <dcterms:modified xsi:type="dcterms:W3CDTF">2025-10-10T18:00:00Z</dcterms:modified>
</cp:coreProperties>
</file>